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การต่ออายุใบอนุญาตประกอบกิจการสถานีบริการน้ำมัน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เทศบาลตำบลกุดแฮด</w:t>
      </w:r>
      <w:r w:rsidR="00C81DB8" w:rsidRPr="00394708">
        <w:rPr>
          <w:rFonts w:asciiTheme="minorBidi" w:hAnsiTheme="minorBidi"/>
          <w:noProof/>
          <w:sz w:val="32"/>
          <w:szCs w:val="32"/>
        </w:rPr>
        <w:t>(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กุดบาก</w:t>
      </w:r>
      <w:r w:rsidR="00C81DB8" w:rsidRPr="00394708">
        <w:rPr>
          <w:rFonts w:asciiTheme="minorBidi" w:hAnsiTheme="minorBidi"/>
          <w:noProof/>
          <w:sz w:val="32"/>
          <w:szCs w:val="32"/>
        </w:rPr>
        <w:t xml:space="preserve">)*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อำเภอกุดบากจังหวัดสกลนคร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กระทรวงพลังงาน</w:t>
      </w:r>
    </w:p>
    <w:p w:rsidR="003F4A0D" w:rsidRPr="000C2AAC" w:rsidRDefault="00B17035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การต่ออายุใบอนุญาตประกอบกิจการสถานีบริการน้ำมัน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เทศบาลตำบลกุดแฮด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กุดบาก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)*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อำเภอกุดบากจังหวัดสกลนคร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2557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พระราชบัญญัติควบคุมน้ำมันเชื้อเพลิงพ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2556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350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350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การต่ออายุใบอนุญาตประกอบกิจการสถานีบริการน้ำมันทต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กุดแฮดบุญเพ็งสำเนาคู่มือประชาชน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27/08/2015 10:27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เทศบาลตำบลกุดแฮด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252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หมู่ที่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กุดบากอ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กุดบากจ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สกลนคร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47180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042 784 178/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สำนักปลัด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ใบอนุญาตประกอบกิจการมีอายุถึงวันที่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31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ธันวาคมของปีนั้นการต่ออายุใบอนุญาตให้ยื่นคำขอตามแบบธพ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๓พร้อมเอกสารหลักฐานที่ถูกต้องครบถ้วนภายใน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วันก่อนวันที่ใบอนุญาตสิ้นอายุ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หมายเหตุ </w:t>
      </w:r>
      <w:r w:rsidRPr="000C2AAC">
        <w:rPr>
          <w:rFonts w:asciiTheme="minorBidi" w:hAnsiTheme="minorBidi"/>
          <w:noProof/>
          <w:sz w:val="32"/>
          <w:szCs w:val="32"/>
        </w:rPr>
        <w:t>: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วันนับแต่วันที่พิจารณาแล้วเสร็จทางจดหมายอิเล็กทรอนิคส์ </w:t>
      </w:r>
      <w:r w:rsidRPr="000C2AAC">
        <w:rPr>
          <w:rFonts w:asciiTheme="minorBidi" w:hAnsiTheme="minorBidi"/>
          <w:noProof/>
          <w:sz w:val="32"/>
          <w:szCs w:val="32"/>
        </w:rPr>
        <w:t xml:space="preserve">(Email)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CF5D2E" w:rsidRDefault="00CF5D2E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CF5D2E" w:rsidRDefault="00CF5D2E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CF5D2E" w:rsidRPr="000C2AAC" w:rsidRDefault="00CF5D2E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2136"/>
        <w:gridCol w:w="992"/>
      </w:tblGrid>
      <w:tr w:rsidR="00313D38" w:rsidRPr="000C2AAC" w:rsidTr="00CF5D2E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136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992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CF5D2E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2136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เทศบาลตำบลกุดแฮด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)*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อำเภอกุดบากจังหวัดสกลนคร</w:t>
            </w:r>
          </w:p>
        </w:tc>
        <w:tc>
          <w:tcPr>
            <w:tcW w:w="992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13D38" w:rsidRPr="000C2AAC" w:rsidTr="00CF5D2E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ตรวจสอบ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ผลการตรวจสอบความปลอดภัย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เอกสารหลักฐานประกอบโดยมีระยะเวลาพิจารณาดังนี้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กรณียื่นเรื่องในเดือนพฤศจิกายนใช้ระยะเวลาพิจารณา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กรณียื่นเรื่องในเดือนธันวาคมใช้ระยะเวลาพิจารณา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ถึง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2136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เทศบาลตำบลกุดแฮด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)*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อำเภอกุดบากจังหวัดสกลนคร</w:t>
            </w:r>
          </w:p>
        </w:tc>
        <w:tc>
          <w:tcPr>
            <w:tcW w:w="992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313D38" w:rsidRPr="000C2AAC" w:rsidTr="00CF5D2E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2136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เทศบาลตำบลกุดแฮด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)*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อำเภอกุดบากจังหวัดสกลนคร</w:t>
            </w:r>
          </w:p>
        </w:tc>
        <w:tc>
          <w:tcPr>
            <w:tcW w:w="992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ถึง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75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พร้อมปิดอากรแสตมป์ตามประมวลรัษฎากร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คำขอต่ออายุใบอนุญาตประกอบกิจการ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๓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ผู้มีอำนาจลงนาม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ประกอบกิจการ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สำนักความปลอดภัยธุรกิจ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น้ำมัน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Pr="000C2AAC">
              <w:rPr>
                <w:rFonts w:ascii="Cordia New" w:hAnsiTheme="minorBidi"/>
                <w:b/>
                <w:bCs/>
                <w:noProof/>
                <w:sz w:val="32"/>
                <w:szCs w:val="32"/>
                <w:cs/>
              </w:rPr>
              <w:t>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าธรรมเนียมใบอนุญาตประกอบกิจการควบคุมประเภทที่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3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="002A67BE">
              <w:rPr>
                <w:rFonts w:ascii="Cordia New" w:hAnsiTheme="minorBidi" w:hint="cs"/>
                <w:b/>
                <w:bCs/>
                <w:noProof/>
                <w:sz w:val="32"/>
                <w:szCs w:val="32"/>
                <w:cs/>
                <w:lang w:bidi="th-TH"/>
              </w:rPr>
              <w:t>่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าธรรมเนียมการอนุญาตให้ใช้ภาชนะบรรจุน้ำมันเป็นไปตามข้อ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62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2556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Default="00E90756" w:rsidP="00E90756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  <w:p w:rsidR="00CF5D2E" w:rsidRDefault="00CF5D2E" w:rsidP="00E90756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</w:p>
          <w:p w:rsidR="00CF5D2E" w:rsidRDefault="00CF5D2E" w:rsidP="00E90756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</w:p>
          <w:p w:rsidR="00CF5D2E" w:rsidRPr="000C2AAC" w:rsidRDefault="00CF5D2E" w:rsidP="00E90756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เทศบาลตำบลกุดแฮด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252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หมู่ที่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สกลนคร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47180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042 784 178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กุดบาก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๓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๒๕๕๖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4395" w:type="dxa"/>
        <w:tblLook w:val="04A0"/>
      </w:tblPr>
      <w:tblGrid>
        <w:gridCol w:w="1418"/>
        <w:gridCol w:w="3651"/>
      </w:tblGrid>
      <w:tr w:rsidR="0064558D" w:rsidRPr="000C2AAC" w:rsidTr="005168C5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651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27/08/2558</w:t>
            </w:r>
          </w:p>
        </w:tc>
      </w:tr>
      <w:tr w:rsidR="0064558D" w:rsidRPr="000C2AAC" w:rsidTr="005168C5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651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5168C5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651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เทศบาลตำบลกุดแฮดอำเภอกุดบากจังหวัดสกลนครสถ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5168C5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651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5168C5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651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9F3" w:rsidRDefault="003839F3" w:rsidP="00C81DB8">
      <w:pPr>
        <w:spacing w:after="0" w:line="240" w:lineRule="auto"/>
      </w:pPr>
      <w:r>
        <w:separator/>
      </w:r>
    </w:p>
  </w:endnote>
  <w:endnote w:type="continuationSeparator" w:id="1">
    <w:p w:rsidR="003839F3" w:rsidRDefault="003839F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9F3" w:rsidRDefault="003839F3" w:rsidP="00C81DB8">
      <w:pPr>
        <w:spacing w:after="0" w:line="240" w:lineRule="auto"/>
      </w:pPr>
      <w:r>
        <w:separator/>
      </w:r>
    </w:p>
  </w:footnote>
  <w:footnote w:type="continuationSeparator" w:id="1">
    <w:p w:rsidR="003839F3" w:rsidRDefault="003839F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17035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534780">
          <w:rPr>
            <w:noProof/>
          </w:rPr>
          <w:t>6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3478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E5798"/>
    <w:rsid w:val="000F1309"/>
    <w:rsid w:val="00110F0C"/>
    <w:rsid w:val="001228C7"/>
    <w:rsid w:val="00132E1B"/>
    <w:rsid w:val="00164004"/>
    <w:rsid w:val="0017533B"/>
    <w:rsid w:val="0018441F"/>
    <w:rsid w:val="0019582A"/>
    <w:rsid w:val="001B1C8D"/>
    <w:rsid w:val="001D6E96"/>
    <w:rsid w:val="001E05C0"/>
    <w:rsid w:val="00201E94"/>
    <w:rsid w:val="002042E6"/>
    <w:rsid w:val="00210AAF"/>
    <w:rsid w:val="00216FA4"/>
    <w:rsid w:val="002440E7"/>
    <w:rsid w:val="00252E98"/>
    <w:rsid w:val="00261D40"/>
    <w:rsid w:val="00263F10"/>
    <w:rsid w:val="00290086"/>
    <w:rsid w:val="00291120"/>
    <w:rsid w:val="002A67BE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839F3"/>
    <w:rsid w:val="00394708"/>
    <w:rsid w:val="003C25A4"/>
    <w:rsid w:val="003E4667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168C5"/>
    <w:rsid w:val="005223AF"/>
    <w:rsid w:val="00534780"/>
    <w:rsid w:val="00541A32"/>
    <w:rsid w:val="00560988"/>
    <w:rsid w:val="00575FAF"/>
    <w:rsid w:val="00593E8D"/>
    <w:rsid w:val="005A7BF2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692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F3F00"/>
    <w:rsid w:val="00A05B9B"/>
    <w:rsid w:val="00A10CDA"/>
    <w:rsid w:val="00A13B6C"/>
    <w:rsid w:val="00A47E94"/>
    <w:rsid w:val="00AA7734"/>
    <w:rsid w:val="00AC4ACB"/>
    <w:rsid w:val="00AE6A9D"/>
    <w:rsid w:val="00AF4A06"/>
    <w:rsid w:val="00B17035"/>
    <w:rsid w:val="00B23DA2"/>
    <w:rsid w:val="00B42184"/>
    <w:rsid w:val="00B509FC"/>
    <w:rsid w:val="00B95782"/>
    <w:rsid w:val="00BB7B8F"/>
    <w:rsid w:val="00BC5DA7"/>
    <w:rsid w:val="00BF6CA4"/>
    <w:rsid w:val="00BF6CE9"/>
    <w:rsid w:val="00C1539D"/>
    <w:rsid w:val="00C21238"/>
    <w:rsid w:val="00C26ED0"/>
    <w:rsid w:val="00C3045F"/>
    <w:rsid w:val="00C77AEA"/>
    <w:rsid w:val="00C81DB8"/>
    <w:rsid w:val="00C91070"/>
    <w:rsid w:val="00CA51BD"/>
    <w:rsid w:val="00CD3DDC"/>
    <w:rsid w:val="00CE4A67"/>
    <w:rsid w:val="00CE687B"/>
    <w:rsid w:val="00CF27C9"/>
    <w:rsid w:val="00CF5D2E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361B0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16</TotalTime>
  <Pages>6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natnapa</cp:lastModifiedBy>
  <cp:revision>13</cp:revision>
  <cp:lastPrinted>2017-06-09T00:56:00Z</cp:lastPrinted>
  <dcterms:created xsi:type="dcterms:W3CDTF">2015-08-27T06:28:00Z</dcterms:created>
  <dcterms:modified xsi:type="dcterms:W3CDTF">2017-06-09T00:57:00Z</dcterms:modified>
</cp:coreProperties>
</file>