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การออกใบอนุญาตประกอบกิจการสถานีบริการน้ำมัน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ระยะที่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2 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ขั้นตอนออกใบอนุญาต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)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เทศบาลตำบลกุดแฮด</w:t>
      </w:r>
      <w:r w:rsidR="00C81DB8" w:rsidRPr="00394708">
        <w:rPr>
          <w:rFonts w:asciiTheme="minorBidi" w:hAnsiTheme="minorBidi"/>
          <w:noProof/>
          <w:sz w:val="32"/>
          <w:szCs w:val="32"/>
        </w:rPr>
        <w:t>(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กุดบาก</w:t>
      </w:r>
      <w:r w:rsidR="00C81DB8" w:rsidRPr="00394708">
        <w:rPr>
          <w:rFonts w:asciiTheme="minorBidi" w:hAnsiTheme="minorBidi"/>
          <w:noProof/>
          <w:sz w:val="32"/>
          <w:szCs w:val="32"/>
        </w:rPr>
        <w:t xml:space="preserve">)*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อำเภอกุดบากจังหวัดสกลนคร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กระทรวงพลังงาน</w:t>
      </w:r>
    </w:p>
    <w:p w:rsidR="003F4A0D" w:rsidRPr="000C2AAC" w:rsidRDefault="001A48F2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การออกใบอนุญาตประกอบกิจการสถานีบริการน้ำมัน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ระยะที่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2 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ขั้นตอนออกใบอนุญาต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เทศบาลตำบลกุดแฮด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กุดบาก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)*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อำเภอกุดบากจังหวัดสกลนคร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กฎกระทรวงควบคุมไอน้ำมันเชื้อเพลิงพ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2550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และที่แก้ไขเพิ่มเติมและประกาศที่ออกตามกฎกระทรวงดังกล่าว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กฎกระทรวงสถานีบริการน้ำมันเชื้อเพลิงพ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และประกาศที่ออกตามกฎกระทรวงดังกล่าว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2557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พระราชบัญญัติควบคุมน้ำมันเชื้อเพลิงพ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2556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การออกใบอนุญาตประกอบกิจการสถานีบริการน้ำมัน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ระยะที่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 :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ขั้นตอนออกใบอนุญาต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กุดแฮดบุญเพ็งสำเนาคู่มือประชาชน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27/08/2015 10:21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เทศบาลตำบลกุดแฮด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252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หมู่ที่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กุดบากอ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กุดบากจ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สกลนคร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47180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042 784 178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สำนักปลัด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พิจารณาออกใบอนุญาตประกอบกิจการจะกระทำได้ก็ต่อเมื่อผู้ขอรับใบอนุญาตได้ดำเนินการก่อสร้างสถานประกอบการแล้วเสร็จถูกต้องตรงตามที่กฎกระทรวงที่เกี่ยวข้องกำหนดมีผลการทดสอบและตรวจ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ครบถ้วนถูกต้อง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ก่อสร้างผลการทดสอบและตรวจสอบด้านความปลอดภัยต้องมีลักษณะเป็นไปตามกฎกระทรวงสถานีบริการน้ำมันเชื้อเพลิง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2552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หมายเหตุ </w:t>
      </w:r>
      <w:r w:rsidRPr="000C2AAC">
        <w:rPr>
          <w:rFonts w:asciiTheme="minorBidi" w:hAnsiTheme="minorBidi"/>
          <w:noProof/>
          <w:sz w:val="32"/>
          <w:szCs w:val="32"/>
        </w:rPr>
        <w:t>: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๓</w:t>
      </w:r>
      <w:r w:rsidRPr="000C2AAC">
        <w:rPr>
          <w:rFonts w:asciiTheme="minorBidi" w:hAnsiTheme="minorBidi"/>
          <w:noProof/>
          <w:sz w:val="32"/>
          <w:szCs w:val="32"/>
        </w:rPr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วันนับแต่วันที่พิจารณาแล้วเสร็จทางจดหมายอิเล็กทรอนิคส์ </w:t>
      </w:r>
      <w:r w:rsidRPr="000C2AAC">
        <w:rPr>
          <w:rFonts w:asciiTheme="minorBidi" w:hAnsiTheme="minorBidi"/>
          <w:noProof/>
          <w:sz w:val="32"/>
          <w:szCs w:val="32"/>
        </w:rPr>
        <w:t xml:space="preserve">(Email)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2136"/>
        <w:gridCol w:w="1134"/>
      </w:tblGrid>
      <w:tr w:rsidR="00313D38" w:rsidRPr="000C2AAC" w:rsidTr="000A231E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136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34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0A231E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รับหนังสือหรือ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2136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เทศบาลตำบลกุดแฮด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)*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อำเภอกุดบากจังหวัดสกลนคร</w:t>
            </w:r>
          </w:p>
        </w:tc>
        <w:tc>
          <w:tcPr>
            <w:tcW w:w="1134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0A231E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สถานที่และสิ่งก่อสร้าง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อัคคีภัย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เอกสารหลักฐานประกอบ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2136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เทศบาลตำบลกุดแฮด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)*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อำเภอกุดบากจังหวัดสกลนคร</w:t>
            </w:r>
          </w:p>
        </w:tc>
        <w:tc>
          <w:tcPr>
            <w:tcW w:w="1134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0A231E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2136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เทศบาลตำบลกุดแฮด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)*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อำเภอกุดบากจังหวัดสกลนคร</w:t>
            </w:r>
          </w:p>
        </w:tc>
        <w:tc>
          <w:tcPr>
            <w:tcW w:w="1134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rPr>
          <w:jc w:val="center"/>
        </w:trPr>
        <w:tc>
          <w:tcPr>
            <w:tcW w:w="10386" w:type="dxa"/>
            <w:gridSpan w:val="7"/>
            <w:vAlign w:val="center"/>
          </w:tcPr>
          <w:p w:rsidR="004C3BDE" w:rsidRPr="000C2AAC" w:rsidRDefault="004C3BDE" w:rsidP="004C3BDE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เอกสารยืนยันตัวตนที่ออกโดยหน่วยงานภาครัฐ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อัคคีภัย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ค่าธรรมเนียมใบอนุญาตประกอบกิจการควบคุมประเภทที่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3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Pr="000C2AAC">
              <w:rPr>
                <w:rFonts w:ascii="Cordia New" w:hAnsiTheme="minorBidi"/>
                <w:b/>
                <w:bCs/>
                <w:noProof/>
                <w:sz w:val="32"/>
                <w:szCs w:val="32"/>
                <w:cs/>
              </w:rPr>
              <w:t>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าธรรมเนียมการอนุญาตให้ใช้ภาชนะบรรจุน้ำมันเป็นไปตามข้อ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62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2556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เทศบาลตำบลกุดแฮด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252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หมู่ที่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สกลนคร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47180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042 784 178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Default="00F064C0" w:rsidP="008C1396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๒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๒๕๕๖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  <w:p w:rsidR="000A231E" w:rsidRDefault="000A231E" w:rsidP="008C1396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</w:p>
          <w:p w:rsidR="000A231E" w:rsidRDefault="000A231E" w:rsidP="008C1396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</w:p>
          <w:p w:rsidR="000A231E" w:rsidRDefault="000A231E" w:rsidP="008C1396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</w:p>
          <w:p w:rsidR="000A231E" w:rsidRDefault="000A231E" w:rsidP="008C1396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</w:p>
          <w:p w:rsidR="004E0B23" w:rsidRPr="000C2AAC" w:rsidRDefault="004E0B23" w:rsidP="008C1396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4425" w:type="dxa"/>
        <w:tblLook w:val="04A0"/>
      </w:tblPr>
      <w:tblGrid>
        <w:gridCol w:w="1418"/>
        <w:gridCol w:w="3621"/>
      </w:tblGrid>
      <w:tr w:rsidR="0064558D" w:rsidRPr="000C2AAC" w:rsidTr="000A231E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621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27/08/2558</w:t>
            </w:r>
          </w:p>
        </w:tc>
      </w:tr>
      <w:tr w:rsidR="0064558D" w:rsidRPr="000C2AAC" w:rsidTr="000A231E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621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0A231E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621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เทศบาลตำบลกุดแฮดอำเภอกุดบากจังหวัดสกลนครสถ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0A231E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621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0A231E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621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19B" w:rsidRDefault="00B1719B" w:rsidP="00C81DB8">
      <w:pPr>
        <w:spacing w:after="0" w:line="240" w:lineRule="auto"/>
      </w:pPr>
      <w:r>
        <w:separator/>
      </w:r>
    </w:p>
  </w:endnote>
  <w:endnote w:type="continuationSeparator" w:id="1">
    <w:p w:rsidR="00B1719B" w:rsidRDefault="00B1719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19B" w:rsidRDefault="00B1719B" w:rsidP="00C81DB8">
      <w:pPr>
        <w:spacing w:after="0" w:line="240" w:lineRule="auto"/>
      </w:pPr>
      <w:r>
        <w:separator/>
      </w:r>
    </w:p>
  </w:footnote>
  <w:footnote w:type="continuationSeparator" w:id="1">
    <w:p w:rsidR="00B1719B" w:rsidRDefault="00B1719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1A48F2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F5BF9">
          <w:rPr>
            <w:noProof/>
          </w:rPr>
          <w:t>6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F5BF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A231E"/>
    <w:rsid w:val="000C2AAC"/>
    <w:rsid w:val="000C466B"/>
    <w:rsid w:val="000F1309"/>
    <w:rsid w:val="00110F0C"/>
    <w:rsid w:val="00132E1B"/>
    <w:rsid w:val="00134A57"/>
    <w:rsid w:val="00164004"/>
    <w:rsid w:val="0017533B"/>
    <w:rsid w:val="0018441F"/>
    <w:rsid w:val="0019582A"/>
    <w:rsid w:val="001A48F2"/>
    <w:rsid w:val="001B1C8D"/>
    <w:rsid w:val="001E05C0"/>
    <w:rsid w:val="001F5BF9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0B23"/>
    <w:rsid w:val="004E30D6"/>
    <w:rsid w:val="004E5749"/>
    <w:rsid w:val="004E651F"/>
    <w:rsid w:val="0050561E"/>
    <w:rsid w:val="005223AF"/>
    <w:rsid w:val="00541A32"/>
    <w:rsid w:val="00575FAF"/>
    <w:rsid w:val="00593E8D"/>
    <w:rsid w:val="005B7D7E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17635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86D2B"/>
    <w:rsid w:val="00995D16"/>
    <w:rsid w:val="009A11E7"/>
    <w:rsid w:val="009A1805"/>
    <w:rsid w:val="009B06C0"/>
    <w:rsid w:val="009B68CC"/>
    <w:rsid w:val="009B7715"/>
    <w:rsid w:val="009C1FBC"/>
    <w:rsid w:val="009D2616"/>
    <w:rsid w:val="00A05B9B"/>
    <w:rsid w:val="00A10CDA"/>
    <w:rsid w:val="00A13B6C"/>
    <w:rsid w:val="00A44CF7"/>
    <w:rsid w:val="00A47E94"/>
    <w:rsid w:val="00AA7734"/>
    <w:rsid w:val="00AC4ACB"/>
    <w:rsid w:val="00AE6A9D"/>
    <w:rsid w:val="00AF4A06"/>
    <w:rsid w:val="00B1719B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C4E55"/>
    <w:rsid w:val="00CD3DDC"/>
    <w:rsid w:val="00CE4A67"/>
    <w:rsid w:val="00CE687B"/>
    <w:rsid w:val="00CF27C9"/>
    <w:rsid w:val="00D01482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848E2"/>
    <w:rsid w:val="00DF5682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91282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14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natnapa</cp:lastModifiedBy>
  <cp:revision>10</cp:revision>
  <cp:lastPrinted>2017-06-09T00:52:00Z</cp:lastPrinted>
  <dcterms:created xsi:type="dcterms:W3CDTF">2015-08-27T06:34:00Z</dcterms:created>
  <dcterms:modified xsi:type="dcterms:W3CDTF">2017-06-09T00:56:00Z</dcterms:modified>
</cp:coreProperties>
</file>